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0C" w:rsidRDefault="003411F5">
      <w:bookmarkStart w:id="0" w:name="_GoBack"/>
      <w:bookmarkEnd w:id="0"/>
      <w:r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  <w:t xml:space="preserve">　　　　　　</w:t>
      </w:r>
      <w:r w:rsidR="00957533">
        <w:rPr>
          <w:rFonts w:hint="eastAsia"/>
        </w:rPr>
        <w:t>令和</w:t>
      </w:r>
      <w:r w:rsidR="00AA5552">
        <w:rPr>
          <w:rFonts w:hint="eastAsia"/>
        </w:rPr>
        <w:t xml:space="preserve">　　年　　</w:t>
      </w:r>
      <w:r w:rsidR="004D7D0C">
        <w:rPr>
          <w:rFonts w:hint="eastAsia"/>
        </w:rPr>
        <w:t>月　　日</w:t>
      </w:r>
    </w:p>
    <w:p w:rsidR="004D7D0C" w:rsidRDefault="008449F7"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876300" cy="238125"/>
                <wp:effectExtent l="0" t="0" r="0" b="0"/>
                <wp:wrapNone/>
                <wp:docPr id="1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7453" w:rsidRDefault="007D7453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</w:rPr>
                              <w:t>生徒実習用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6" o:spid="_x0000_s1026" type="#_x0000_t202" style="position:absolute;left:0;text-align:left;margin-left:.2pt;margin-top:.15pt;width:69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">
                <v:textbox inset=",0,,0">
                  <w:txbxContent>
                    <w:p w:rsidR="007D7453" w:rsidRDefault="007D7453">
                      <w:pPr>
                        <w:jc w:val="center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</w:rPr>
                        <w:t>生徒実習用</w:t>
                      </w:r>
                    </w:p>
                  </w:txbxContent>
                </v:textbox>
              </v:shape>
            </w:pict>
          </mc:Fallback>
        </mc:AlternateContent>
      </w:r>
    </w:p>
    <w:p w:rsidR="004D7D0C" w:rsidRDefault="004D7D0C">
      <w:pPr>
        <w:jc w:val="center"/>
      </w:pPr>
      <w:r>
        <w:rPr>
          <w:rFonts w:ascii="ＭＳ ゴシック" w:eastAsia="ＭＳ ゴシック" w:hint="eastAsia"/>
          <w:noProof/>
          <w:sz w:val="24"/>
        </w:rPr>
        <w:t>総合教育センター</w:t>
      </w:r>
      <w:r w:rsidR="003411F5">
        <w:rPr>
          <w:rFonts w:ascii="ＭＳ ゴシック" w:eastAsia="ＭＳ ゴシック" w:hint="eastAsia"/>
          <w:noProof/>
          <w:sz w:val="24"/>
        </w:rPr>
        <w:t>生徒実習</w:t>
      </w:r>
      <w:r>
        <w:rPr>
          <w:rFonts w:ascii="ＭＳ ゴシック" w:eastAsia="ＭＳ ゴシック" w:hint="eastAsia"/>
          <w:sz w:val="24"/>
        </w:rPr>
        <w:t xml:space="preserve">　</w:t>
      </w:r>
      <w:r w:rsidR="00614BBC">
        <w:rPr>
          <w:rFonts w:ascii="ＭＳ ゴシック" w:eastAsia="ＭＳ ゴシック" w:hint="eastAsia"/>
          <w:sz w:val="24"/>
        </w:rPr>
        <w:t>変更・</w:t>
      </w:r>
      <w:r w:rsidR="00A50A68">
        <w:rPr>
          <w:rFonts w:ascii="ＭＳ ゴシック" w:eastAsia="ＭＳ ゴシック" w:hint="eastAsia"/>
          <w:sz w:val="24"/>
        </w:rPr>
        <w:t>取消し</w:t>
      </w:r>
      <w:r>
        <w:rPr>
          <w:rFonts w:ascii="ＭＳ ゴシック" w:eastAsia="ＭＳ ゴシック" w:hint="eastAsia"/>
          <w:noProof/>
          <w:sz w:val="24"/>
        </w:rPr>
        <w:t>届</w:t>
      </w:r>
    </w:p>
    <w:p w:rsidR="004D7D0C" w:rsidRDefault="004D7D0C">
      <w:pPr>
        <w:jc w:val="right"/>
      </w:pPr>
    </w:p>
    <w:p w:rsidR="004D7D0C" w:rsidRDefault="004D7D0C">
      <w:r>
        <w:rPr>
          <w:rFonts w:hint="eastAsia"/>
        </w:rPr>
        <w:t xml:space="preserve">　総合教育センター所長　様</w:t>
      </w:r>
    </w:p>
    <w:p w:rsidR="004D7D0C" w:rsidRDefault="004D7D0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453"/>
        <w:gridCol w:w="451"/>
        <w:gridCol w:w="452"/>
        <w:gridCol w:w="452"/>
        <w:gridCol w:w="4939"/>
      </w:tblGrid>
      <w:tr w:rsidR="00CA7243">
        <w:trPr>
          <w:cantSplit/>
          <w:trHeight w:val="47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243" w:rsidRDefault="00CA724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学校コード番号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243" w:rsidRDefault="00CA7243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243" w:rsidRDefault="00CA7243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243" w:rsidRDefault="00CA7243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243" w:rsidRDefault="00CA7243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4939" w:type="dxa"/>
            <w:vMerge w:val="restart"/>
            <w:tcBorders>
              <w:left w:val="single" w:sz="12" w:space="0" w:color="auto"/>
            </w:tcBorders>
          </w:tcPr>
          <w:p w:rsidR="00CA7243" w:rsidRDefault="00CA7243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u w:val="thick"/>
              </w:rPr>
              <w:t xml:space="preserve">学校名　　　　　　　　　　　　　　　　　　　　　</w:t>
            </w:r>
          </w:p>
          <w:p w:rsidR="00CA7243" w:rsidRDefault="00CA7243">
            <w:pPr>
              <w:ind w:right="-57"/>
              <w:rPr>
                <w:noProof/>
              </w:rPr>
            </w:pPr>
          </w:p>
          <w:p w:rsidR="00CA7243" w:rsidRDefault="00CA7243" w:rsidP="00986439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u w:val="thick"/>
              </w:rPr>
              <w:t xml:space="preserve">校長名　　　　　　　　　　　　　　　　　　　　</w:t>
            </w:r>
          </w:p>
        </w:tc>
      </w:tr>
      <w:tr w:rsidR="00CA7243">
        <w:trPr>
          <w:cantSplit/>
          <w:trHeight w:val="255"/>
        </w:trPr>
        <w:tc>
          <w:tcPr>
            <w:tcW w:w="1835" w:type="dxa"/>
          </w:tcPr>
          <w:p w:rsidR="00CA7243" w:rsidRDefault="00CA7243">
            <w:pPr>
              <w:ind w:right="-57"/>
              <w:rPr>
                <w:noProof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</w:tcPr>
          <w:p w:rsidR="00CA7243" w:rsidRDefault="00CA7243">
            <w:pPr>
              <w:ind w:right="-57"/>
              <w:rPr>
                <w:noProof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CA7243" w:rsidRDefault="00CA7243">
            <w:pPr>
              <w:ind w:right="-57"/>
              <w:rPr>
                <w:noProof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</w:tcPr>
          <w:p w:rsidR="00CA7243" w:rsidRDefault="00CA7243">
            <w:pPr>
              <w:ind w:right="-57"/>
              <w:rPr>
                <w:noProof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</w:tcPr>
          <w:p w:rsidR="00CA7243" w:rsidRDefault="00CA7243">
            <w:pPr>
              <w:ind w:right="-57"/>
              <w:rPr>
                <w:noProof/>
              </w:rPr>
            </w:pPr>
          </w:p>
        </w:tc>
        <w:tc>
          <w:tcPr>
            <w:tcW w:w="4939" w:type="dxa"/>
            <w:vMerge/>
            <w:tcBorders>
              <w:left w:val="nil"/>
            </w:tcBorders>
          </w:tcPr>
          <w:p w:rsidR="00CA7243" w:rsidRDefault="00CA7243">
            <w:pPr>
              <w:ind w:right="-57"/>
              <w:rPr>
                <w:noProof/>
              </w:rPr>
            </w:pPr>
          </w:p>
        </w:tc>
      </w:tr>
    </w:tbl>
    <w:p w:rsidR="004D7D0C" w:rsidRDefault="004D7D0C">
      <w:pPr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8"/>
      </w:tblGrid>
      <w:tr w:rsidR="004D7D0C">
        <w:trPr>
          <w:cantSplit/>
          <w:trHeight w:val="381"/>
        </w:trPr>
        <w:tc>
          <w:tcPr>
            <w:tcW w:w="8788" w:type="dxa"/>
          </w:tcPr>
          <w:p w:rsidR="004D7D0C" w:rsidRDefault="004D7D0C">
            <w:pPr>
              <w:ind w:right="-57"/>
              <w:rPr>
                <w:noProof/>
                <w:u w:val="thick"/>
              </w:rPr>
            </w:pPr>
            <w:r>
              <w:rPr>
                <w:noProof/>
              </w:rPr>
              <w:t xml:space="preserve">                  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  <w:u w:val="thick"/>
              </w:rPr>
              <w:t xml:space="preserve">電話番号　　　</w:t>
            </w:r>
            <w:r w:rsidR="00957533">
              <w:rPr>
                <w:rFonts w:hint="eastAsia"/>
                <w:noProof/>
                <w:u w:val="thick"/>
              </w:rPr>
              <w:t xml:space="preserve">　　　　　　</w:t>
            </w:r>
            <w:r w:rsidR="000A7127">
              <w:rPr>
                <w:rFonts w:hint="eastAsia"/>
                <w:noProof/>
                <w:u w:val="thick"/>
              </w:rPr>
              <w:t xml:space="preserve">　　　　</w:t>
            </w:r>
            <w:r>
              <w:rPr>
                <w:rFonts w:hint="eastAsia"/>
                <w:noProof/>
                <w:u w:val="thick"/>
              </w:rPr>
              <w:t xml:space="preserve">　　　　　　</w:t>
            </w:r>
          </w:p>
          <w:p w:rsidR="004D7D0C" w:rsidRPr="000A7127" w:rsidRDefault="004D7D0C">
            <w:pPr>
              <w:ind w:right="-57"/>
              <w:rPr>
                <w:noProof/>
              </w:rPr>
            </w:pPr>
          </w:p>
          <w:p w:rsidR="004D7D0C" w:rsidRDefault="004D7D0C" w:rsidP="000A7127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           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 </w:t>
            </w:r>
            <w:r w:rsidR="003A54BE">
              <w:rPr>
                <w:rFonts w:hint="eastAsia"/>
                <w:noProof/>
                <w:u w:val="thick"/>
              </w:rPr>
              <w:t>ﾌｧｸｼﾐﾘ</w:t>
            </w:r>
            <w:r>
              <w:rPr>
                <w:rFonts w:hint="eastAsia"/>
                <w:noProof/>
                <w:u w:val="thick"/>
              </w:rPr>
              <w:t xml:space="preserve">番号 　</w:t>
            </w:r>
            <w:r w:rsidR="00957533">
              <w:rPr>
                <w:rFonts w:hint="eastAsia"/>
                <w:noProof/>
                <w:u w:val="thick"/>
              </w:rPr>
              <w:t xml:space="preserve">　　　　　　 </w:t>
            </w:r>
            <w:r>
              <w:rPr>
                <w:rFonts w:hint="eastAsia"/>
                <w:noProof/>
                <w:u w:val="thick"/>
              </w:rPr>
              <w:t xml:space="preserve">                    </w:t>
            </w:r>
          </w:p>
        </w:tc>
      </w:tr>
    </w:tbl>
    <w:p w:rsidR="004D7D0C" w:rsidRDefault="004D7D0C">
      <w:pPr>
        <w:rPr>
          <w:noProof/>
        </w:rPr>
      </w:pPr>
    </w:p>
    <w:p w:rsidR="004D7D0C" w:rsidRDefault="004D7D0C">
      <w:pPr>
        <w:rPr>
          <w:noProof/>
        </w:rPr>
      </w:pPr>
      <w:r>
        <w:rPr>
          <w:rFonts w:hint="eastAsia"/>
          <w:noProof/>
        </w:rPr>
        <w:t xml:space="preserve">　このことについては、下記のとおりです。</w:t>
      </w:r>
    </w:p>
    <w:p w:rsidR="004D7D0C" w:rsidRDefault="004D7D0C">
      <w:pPr>
        <w:rPr>
          <w:noProof/>
        </w:rPr>
      </w:pPr>
    </w:p>
    <w:p w:rsidR="004D7D0C" w:rsidRDefault="004D7D0C">
      <w:pPr>
        <w:rPr>
          <w:noProof/>
        </w:rPr>
      </w:pPr>
      <w:r>
        <w:rPr>
          <w:noProof/>
        </w:rPr>
        <w:t xml:space="preserve">                                                  </w:t>
      </w:r>
      <w:r>
        <w:rPr>
          <w:rFonts w:hint="eastAsia"/>
          <w:noProof/>
        </w:rPr>
        <w:t>記</w:t>
      </w:r>
    </w:p>
    <w:p w:rsidR="004D7D0C" w:rsidRDefault="004D7D0C">
      <w:pPr>
        <w:rPr>
          <w:noProof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1456"/>
        <w:gridCol w:w="1638"/>
        <w:gridCol w:w="1547"/>
        <w:gridCol w:w="1001"/>
        <w:gridCol w:w="2002"/>
      </w:tblGrid>
      <w:tr w:rsidR="00A50A68" w:rsidTr="00A259EF">
        <w:trPr>
          <w:cantSplit/>
          <w:trHeight w:val="351"/>
        </w:trPr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学校名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A68" w:rsidRDefault="00A50A68" w:rsidP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課程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学科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小学科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学年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クラス・科目等</w:t>
            </w:r>
          </w:p>
        </w:tc>
      </w:tr>
      <w:tr w:rsidR="00A50A68" w:rsidTr="00A259EF">
        <w:trPr>
          <w:cantSplit/>
          <w:trHeight w:val="600"/>
        </w:trPr>
        <w:tc>
          <w:tcPr>
            <w:tcW w:w="2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A68" w:rsidRDefault="00A50A68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0A68" w:rsidRDefault="00A50A68" w:rsidP="000A7127">
            <w:pPr>
              <w:ind w:right="-57" w:firstLineChars="300" w:firstLine="548"/>
              <w:rPr>
                <w:noProof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0A68" w:rsidRDefault="00A50A68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A68" w:rsidRDefault="00A50A68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A68" w:rsidRDefault="00A50A68" w:rsidP="00A90CFA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A68" w:rsidRDefault="00A50A68" w:rsidP="00A90CFA">
            <w:pPr>
              <w:ind w:right="-57"/>
              <w:jc w:val="center"/>
              <w:rPr>
                <w:noProof/>
              </w:rPr>
            </w:pPr>
          </w:p>
        </w:tc>
      </w:tr>
    </w:tbl>
    <w:p w:rsidR="004D7D0C" w:rsidRDefault="004D7D0C">
      <w:pPr>
        <w:rPr>
          <w:noProof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3907"/>
        <w:gridCol w:w="4192"/>
      </w:tblGrid>
      <w:tr w:rsidR="00A50A68" w:rsidTr="00A50A68">
        <w:trPr>
          <w:cantSplit/>
          <w:trHeight w:val="375"/>
        </w:trPr>
        <w:tc>
          <w:tcPr>
            <w:tcW w:w="60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生徒実習テーマ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A68" w:rsidRDefault="00A50A68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実　　習　　日</w:t>
            </w:r>
          </w:p>
        </w:tc>
      </w:tr>
      <w:tr w:rsidR="00A50A68" w:rsidTr="00A50A68">
        <w:trPr>
          <w:cantSplit/>
          <w:trHeight w:val="600"/>
        </w:trPr>
        <w:tc>
          <w:tcPr>
            <w:tcW w:w="602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A68" w:rsidRDefault="00A50A68" w:rsidP="00A90CFA">
            <w:pPr>
              <w:jc w:val="center"/>
              <w:rPr>
                <w:noProof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A68" w:rsidRDefault="00957533" w:rsidP="000A712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月　　日（　　</w:t>
            </w:r>
            <w:r w:rsidR="00A50A68">
              <w:rPr>
                <w:rFonts w:hint="eastAsia"/>
                <w:noProof/>
              </w:rPr>
              <w:t>）</w:t>
            </w:r>
          </w:p>
        </w:tc>
      </w:tr>
      <w:tr w:rsidR="004D7D0C" w:rsidTr="000A7127">
        <w:trPr>
          <w:cantSplit/>
          <w:trHeight w:val="1302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BBC" w:rsidRDefault="00614BBC" w:rsidP="00EC13A5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変更・</w:t>
            </w:r>
            <w:r w:rsidR="0015457E">
              <w:rPr>
                <w:rFonts w:hint="eastAsia"/>
                <w:noProof/>
              </w:rPr>
              <w:t>取消し</w:t>
            </w:r>
          </w:p>
          <w:p w:rsidR="004D7D0C" w:rsidRDefault="004D7D0C" w:rsidP="00614BBC">
            <w:pPr>
              <w:ind w:right="7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の事由</w:t>
            </w:r>
          </w:p>
          <w:p w:rsidR="00614BBC" w:rsidRDefault="00614BBC" w:rsidP="00614BBC">
            <w:pPr>
              <w:ind w:right="7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(該当箇所を○で囲む)</w:t>
            </w:r>
          </w:p>
        </w:tc>
        <w:tc>
          <w:tcPr>
            <w:tcW w:w="80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0C" w:rsidRDefault="004D7D0C" w:rsidP="000A7127">
            <w:pPr>
              <w:ind w:right="-57" w:firstLineChars="100" w:firstLine="183"/>
              <w:rPr>
                <w:noProof/>
              </w:rPr>
            </w:pPr>
          </w:p>
        </w:tc>
      </w:tr>
    </w:tbl>
    <w:p w:rsidR="004D7D0C" w:rsidRDefault="004D7D0C"/>
    <w:p w:rsidR="00614BBC" w:rsidRPr="000A7127" w:rsidRDefault="00614BBC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</w:tblGrid>
      <w:tr w:rsidR="00614BBC" w:rsidTr="00655D42">
        <w:trPr>
          <w:trHeight w:val="487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BBC" w:rsidRDefault="00423069" w:rsidP="00655D42">
            <w:pPr>
              <w:jc w:val="center"/>
            </w:pPr>
            <w:r>
              <w:rPr>
                <w:rFonts w:hint="eastAsia"/>
              </w:rPr>
              <w:t>変更</w:t>
            </w:r>
            <w:r w:rsidR="00614BBC">
              <w:rPr>
                <w:rFonts w:hint="eastAsia"/>
              </w:rPr>
              <w:t>希望日</w:t>
            </w:r>
          </w:p>
        </w:tc>
      </w:tr>
      <w:tr w:rsidR="00614BBC" w:rsidTr="00655D42">
        <w:trPr>
          <w:trHeight w:val="557"/>
        </w:trPr>
        <w:tc>
          <w:tcPr>
            <w:tcW w:w="4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BC" w:rsidRDefault="000A7127" w:rsidP="000A7127">
            <w:pPr>
              <w:ind w:firstLineChars="300" w:firstLine="548"/>
              <w:jc w:val="center"/>
            </w:pPr>
            <w:r>
              <w:rPr>
                <w:rFonts w:hint="eastAsia"/>
                <w:noProof/>
              </w:rPr>
              <w:t>月</w:t>
            </w:r>
            <w:r w:rsidR="00957533">
              <w:rPr>
                <w:rFonts w:hint="eastAsia"/>
                <w:noProof/>
              </w:rPr>
              <w:t xml:space="preserve">　　日（　　</w:t>
            </w:r>
            <w:r>
              <w:rPr>
                <w:rFonts w:hint="eastAsia"/>
                <w:noProof/>
              </w:rPr>
              <w:t>）</w:t>
            </w:r>
          </w:p>
        </w:tc>
      </w:tr>
    </w:tbl>
    <w:p w:rsidR="00614BBC" w:rsidRDefault="00614BBC"/>
    <w:p w:rsidR="00614BBC" w:rsidRDefault="00614BBC"/>
    <w:p w:rsidR="00614BBC" w:rsidRDefault="00614BBC"/>
    <w:sectPr w:rsidR="00614BBC">
      <w:headerReference w:type="default" r:id="rId7"/>
      <w:pgSz w:w="11906" w:h="16838" w:code="9"/>
      <w:pgMar w:top="900" w:right="900" w:bottom="900" w:left="900" w:header="851" w:footer="992" w:gutter="0"/>
      <w:cols w:space="425"/>
      <w:docGrid w:type="linesAndChars" w:linePitch="37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69" w:rsidRDefault="00C14769" w:rsidP="00EC13A5">
      <w:r>
        <w:separator/>
      </w:r>
    </w:p>
  </w:endnote>
  <w:endnote w:type="continuationSeparator" w:id="0">
    <w:p w:rsidR="00C14769" w:rsidRDefault="00C14769" w:rsidP="00E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69" w:rsidRDefault="00C14769" w:rsidP="00EC13A5">
      <w:r>
        <w:separator/>
      </w:r>
    </w:p>
  </w:footnote>
  <w:footnote w:type="continuationSeparator" w:id="0">
    <w:p w:rsidR="00C14769" w:rsidRDefault="00C14769" w:rsidP="00EC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6A0" w:rsidRDefault="008E56A0">
    <w:pPr>
      <w:pStyle w:val="aa"/>
    </w:pPr>
    <w:r>
      <w:rPr>
        <w:rFonts w:hint="eastAsia"/>
      </w:rPr>
      <w:t>（様式第７号）</w:t>
    </w:r>
  </w:p>
  <w:p w:rsidR="008E56A0" w:rsidRDefault="008E56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375"/>
  <w:displayHorizontalDrawingGridEvery w:val="0"/>
  <w:characterSpacingControl w:val="doNotCompress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A7127"/>
    <w:rsid w:val="001261E2"/>
    <w:rsid w:val="0015457E"/>
    <w:rsid w:val="003411F5"/>
    <w:rsid w:val="003A54BE"/>
    <w:rsid w:val="003E70AE"/>
    <w:rsid w:val="00411623"/>
    <w:rsid w:val="00423069"/>
    <w:rsid w:val="004D7D0C"/>
    <w:rsid w:val="00614BBC"/>
    <w:rsid w:val="00655D42"/>
    <w:rsid w:val="00670368"/>
    <w:rsid w:val="006831EA"/>
    <w:rsid w:val="00760CA6"/>
    <w:rsid w:val="007D7453"/>
    <w:rsid w:val="008449F7"/>
    <w:rsid w:val="008827B6"/>
    <w:rsid w:val="008E4201"/>
    <w:rsid w:val="008E56A0"/>
    <w:rsid w:val="00957533"/>
    <w:rsid w:val="00986439"/>
    <w:rsid w:val="00994486"/>
    <w:rsid w:val="00994A13"/>
    <w:rsid w:val="00A259EF"/>
    <w:rsid w:val="00A504B5"/>
    <w:rsid w:val="00A50A68"/>
    <w:rsid w:val="00A624CE"/>
    <w:rsid w:val="00A90CFA"/>
    <w:rsid w:val="00AA5552"/>
    <w:rsid w:val="00AA7AAB"/>
    <w:rsid w:val="00B224FB"/>
    <w:rsid w:val="00C14769"/>
    <w:rsid w:val="00C758E4"/>
    <w:rsid w:val="00CA7243"/>
    <w:rsid w:val="00DB1154"/>
    <w:rsid w:val="00EC13A5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7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8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0"/>
    <w:link w:val="ab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Body Text"/>
    <w:basedOn w:val="a0"/>
    <w:rPr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f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0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1">
    <w:name w:val="Date"/>
    <w:basedOn w:val="a0"/>
    <w:next w:val="a0"/>
    <w:rPr>
      <w:rFonts w:ascii="Century"/>
      <w:sz w:val="21"/>
      <w:szCs w:val="24"/>
    </w:rPr>
  </w:style>
  <w:style w:type="table" w:styleId="af2">
    <w:name w:val="Table Grid"/>
    <w:basedOn w:val="a3"/>
    <w:uiPriority w:val="59"/>
    <w:rsid w:val="0061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2"/>
    <w:link w:val="aa"/>
    <w:uiPriority w:val="99"/>
    <w:rsid w:val="008E56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142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長野県総合教育センターにおける研修</vt:lpstr>
      <vt:lpstr>Ⅰ　長野県総合教育センターにおける研修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長野県総合教育センターにおける研修</dc:title>
  <dc:subject/>
  <dc:creator/>
  <cp:keywords/>
  <cp:lastModifiedBy/>
  <cp:revision>1</cp:revision>
  <cp:lastPrinted>2008-04-02T07:46:00Z</cp:lastPrinted>
  <dcterms:created xsi:type="dcterms:W3CDTF">2021-03-11T06:35:00Z</dcterms:created>
  <dcterms:modified xsi:type="dcterms:W3CDTF">2021-03-11T06:35:00Z</dcterms:modified>
</cp:coreProperties>
</file>