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A95C5" w14:textId="77777777" w:rsidR="004D7D0C" w:rsidRDefault="004A108B" w:rsidP="004A108B">
      <w:pPr>
        <w:ind w:right="732"/>
        <w:rPr>
          <w:sz w:val="22"/>
          <w:szCs w:val="22"/>
        </w:rPr>
      </w:pPr>
      <w:r w:rsidRPr="009A7992">
        <w:rPr>
          <w:rFonts w:hAnsi="ＭＳ 明朝" w:hint="eastAsia"/>
        </w:rPr>
        <w:t>（様式61号）</w:t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 xml:space="preserve">　　　</w:t>
      </w:r>
      <w:r w:rsidR="004D7D0C">
        <w:rPr>
          <w:rFonts w:ascii="ＭＳ ゴシック" w:eastAsia="ＭＳ ゴシック" w:hint="eastAsia"/>
        </w:rPr>
        <w:tab/>
      </w:r>
      <w:r w:rsidR="00BD45FC">
        <w:rPr>
          <w:rFonts w:ascii="ＭＳ ゴシック" w:eastAsia="ＭＳ ゴシック" w:hint="eastAsia"/>
        </w:rPr>
        <w:t xml:space="preserve">　</w:t>
      </w:r>
      <w:r w:rsidR="00442DC1">
        <w:rPr>
          <w:rFonts w:ascii="ＭＳ ゴシック" w:eastAsia="ＭＳ ゴシック" w:hint="eastAsia"/>
        </w:rPr>
        <w:t xml:space="preserve">　　　　　</w:t>
      </w:r>
      <w:r w:rsidR="008A68A3">
        <w:rPr>
          <w:rFonts w:hint="eastAsia"/>
          <w:sz w:val="22"/>
          <w:szCs w:val="22"/>
        </w:rPr>
        <w:t xml:space="preserve">　　</w:t>
      </w:r>
      <w:r w:rsidR="004D7D0C" w:rsidRPr="00292964">
        <w:rPr>
          <w:rFonts w:hint="eastAsia"/>
          <w:sz w:val="22"/>
          <w:szCs w:val="22"/>
        </w:rPr>
        <w:t xml:space="preserve">　　年　　月　　日</w:t>
      </w:r>
    </w:p>
    <w:p w14:paraId="715089EB" w14:textId="77777777" w:rsidR="00D051D4" w:rsidRDefault="00D051D4"/>
    <w:p w14:paraId="39C7F708" w14:textId="77777777" w:rsidR="00D051D4" w:rsidRDefault="00D051D4"/>
    <w:p w14:paraId="475CAEB8" w14:textId="77777777" w:rsidR="00F47859" w:rsidRPr="00BC0120" w:rsidRDefault="008A68A3" w:rsidP="00442DC1">
      <w:pPr>
        <w:jc w:val="center"/>
        <w:rPr>
          <w:rFonts w:ascii="ＭＳ ゴシック" w:eastAsia="ＭＳ ゴシック"/>
          <w:sz w:val="28"/>
          <w:szCs w:val="28"/>
        </w:rPr>
      </w:pPr>
      <w:r w:rsidRPr="008A68A3">
        <w:rPr>
          <w:rFonts w:ascii="ＭＳ ゴシック" w:eastAsia="ＭＳ ゴシック" w:hint="eastAsia"/>
          <w:sz w:val="28"/>
          <w:szCs w:val="28"/>
        </w:rPr>
        <w:t>特別支援教育指定研修講座</w:t>
      </w:r>
      <w:r w:rsidR="00B974C7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8A68A3">
        <w:rPr>
          <w:rFonts w:ascii="ＭＳ ゴシック" w:eastAsia="ＭＳ ゴシック" w:hint="eastAsia"/>
          <w:sz w:val="28"/>
          <w:szCs w:val="28"/>
        </w:rPr>
        <w:t>欠席</w:t>
      </w:r>
      <w:r w:rsidR="00FD337B">
        <w:rPr>
          <w:rFonts w:ascii="ＭＳ ゴシック" w:eastAsia="ＭＳ ゴシック" w:hint="eastAsia"/>
          <w:sz w:val="28"/>
          <w:szCs w:val="28"/>
        </w:rPr>
        <w:t xml:space="preserve"> </w:t>
      </w:r>
      <w:r w:rsidR="00B974C7">
        <w:rPr>
          <w:rFonts w:ascii="ＭＳ ゴシック" w:eastAsia="ＭＳ ゴシック" w:hint="eastAsia"/>
          <w:sz w:val="28"/>
          <w:szCs w:val="28"/>
        </w:rPr>
        <w:t>・</w:t>
      </w:r>
      <w:r w:rsidR="00FD337B">
        <w:rPr>
          <w:rFonts w:ascii="ＭＳ ゴシック" w:eastAsia="ＭＳ ゴシック" w:hint="eastAsia"/>
          <w:sz w:val="28"/>
          <w:szCs w:val="28"/>
        </w:rPr>
        <w:t xml:space="preserve"> </w:t>
      </w:r>
      <w:r w:rsidR="00B974C7">
        <w:rPr>
          <w:rFonts w:ascii="ＭＳ ゴシック" w:eastAsia="ＭＳ ゴシック" w:hint="eastAsia"/>
          <w:sz w:val="28"/>
          <w:szCs w:val="28"/>
        </w:rPr>
        <w:t>遅刻</w:t>
      </w:r>
      <w:r w:rsidR="00FD337B">
        <w:rPr>
          <w:rFonts w:ascii="ＭＳ ゴシック" w:eastAsia="ＭＳ ゴシック" w:hint="eastAsia"/>
          <w:sz w:val="28"/>
          <w:szCs w:val="28"/>
        </w:rPr>
        <w:t xml:space="preserve"> </w:t>
      </w:r>
      <w:r w:rsidR="00B974C7">
        <w:rPr>
          <w:rFonts w:ascii="ＭＳ ゴシック" w:eastAsia="ＭＳ ゴシック" w:hint="eastAsia"/>
          <w:sz w:val="28"/>
          <w:szCs w:val="28"/>
        </w:rPr>
        <w:t>・</w:t>
      </w:r>
      <w:r w:rsidR="00FD337B">
        <w:rPr>
          <w:rFonts w:ascii="ＭＳ ゴシック" w:eastAsia="ＭＳ ゴシック" w:hint="eastAsia"/>
          <w:sz w:val="28"/>
          <w:szCs w:val="28"/>
        </w:rPr>
        <w:t xml:space="preserve"> </w:t>
      </w:r>
      <w:r w:rsidR="00B974C7">
        <w:rPr>
          <w:rFonts w:ascii="ＭＳ ゴシック" w:eastAsia="ＭＳ ゴシック" w:hint="eastAsia"/>
          <w:sz w:val="28"/>
          <w:szCs w:val="28"/>
        </w:rPr>
        <w:t xml:space="preserve">早退　</w:t>
      </w:r>
      <w:r w:rsidRPr="008A68A3">
        <w:rPr>
          <w:rFonts w:ascii="ＭＳ ゴシック" w:eastAsia="ＭＳ ゴシック" w:hint="eastAsia"/>
          <w:sz w:val="28"/>
          <w:szCs w:val="28"/>
        </w:rPr>
        <w:t>届</w:t>
      </w:r>
      <w:r w:rsidR="00B974C7" w:rsidRPr="00B974C7">
        <w:rPr>
          <w:rFonts w:ascii="ＭＳ ゴシック" w:eastAsia="ＭＳ ゴシック" w:hint="eastAsia"/>
        </w:rPr>
        <w:t>（該当箇所を〇で囲む）</w:t>
      </w:r>
    </w:p>
    <w:p w14:paraId="49A7A741" w14:textId="77777777" w:rsidR="006E7990" w:rsidRDefault="006E7990" w:rsidP="006E7990"/>
    <w:p w14:paraId="3FC83D5C" w14:textId="77777777" w:rsidR="004D7D0C" w:rsidRPr="00491020" w:rsidRDefault="00442DC1" w:rsidP="00491020">
      <w:pPr>
        <w:ind w:firstLineChars="100" w:firstLine="223"/>
        <w:rPr>
          <w:sz w:val="24"/>
          <w:szCs w:val="24"/>
        </w:rPr>
      </w:pPr>
      <w:r w:rsidRPr="00491020">
        <w:rPr>
          <w:rFonts w:hint="eastAsia"/>
          <w:sz w:val="24"/>
          <w:szCs w:val="24"/>
        </w:rPr>
        <w:t>特別支援教育課長</w:t>
      </w:r>
      <w:r w:rsidR="006E7990" w:rsidRPr="00491020">
        <w:rPr>
          <w:rFonts w:hint="eastAsia"/>
          <w:sz w:val="24"/>
          <w:szCs w:val="24"/>
        </w:rPr>
        <w:t xml:space="preserve">　様</w:t>
      </w:r>
    </w:p>
    <w:p w14:paraId="7FE6B69A" w14:textId="77777777" w:rsidR="004D7D0C" w:rsidRPr="00491020" w:rsidRDefault="004D7D0C">
      <w:pPr>
        <w:rPr>
          <w:sz w:val="24"/>
          <w:szCs w:val="24"/>
        </w:rPr>
      </w:pPr>
    </w:p>
    <w:tbl>
      <w:tblPr>
        <w:tblW w:w="0" w:type="auto"/>
        <w:tblInd w:w="3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477"/>
        <w:gridCol w:w="478"/>
        <w:gridCol w:w="478"/>
        <w:gridCol w:w="478"/>
      </w:tblGrid>
      <w:tr w:rsidR="00D74F3C" w:rsidRPr="00491020" w14:paraId="46593564" w14:textId="77777777" w:rsidTr="00292964">
        <w:trPr>
          <w:trHeight w:val="537"/>
        </w:trPr>
        <w:tc>
          <w:tcPr>
            <w:tcW w:w="1547" w:type="dxa"/>
            <w:vAlign w:val="center"/>
          </w:tcPr>
          <w:p w14:paraId="50F83D63" w14:textId="77777777" w:rsidR="00723B0B" w:rsidRPr="00491020" w:rsidRDefault="00723B0B" w:rsidP="00772005">
            <w:pPr>
              <w:jc w:val="center"/>
              <w:rPr>
                <w:noProof/>
              </w:rPr>
            </w:pPr>
            <w:r w:rsidRPr="00491020">
              <w:rPr>
                <w:rFonts w:hint="eastAsia"/>
                <w:noProof/>
              </w:rPr>
              <w:t>学校コード番号</w:t>
            </w:r>
          </w:p>
        </w:tc>
        <w:tc>
          <w:tcPr>
            <w:tcW w:w="477" w:type="dxa"/>
            <w:vAlign w:val="center"/>
          </w:tcPr>
          <w:p w14:paraId="5E57DA27" w14:textId="77777777" w:rsidR="00723B0B" w:rsidRPr="00491020" w:rsidRDefault="00723B0B" w:rsidP="0077200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B58E62D" w14:textId="77777777" w:rsidR="00723B0B" w:rsidRPr="00491020" w:rsidRDefault="00723B0B" w:rsidP="0077200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C834EA6" w14:textId="77777777" w:rsidR="00723B0B" w:rsidRPr="00491020" w:rsidRDefault="00723B0B" w:rsidP="0077200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46D0B59" w14:textId="77777777" w:rsidR="00723B0B" w:rsidRPr="00491020" w:rsidRDefault="00723B0B" w:rsidP="00772005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676211EC" w14:textId="77777777" w:rsidR="004847F9" w:rsidRPr="00491020" w:rsidRDefault="004847F9">
      <w:pPr>
        <w:rPr>
          <w:noProof/>
          <w:sz w:val="24"/>
          <w:szCs w:val="24"/>
        </w:rPr>
      </w:pPr>
    </w:p>
    <w:tbl>
      <w:tblPr>
        <w:tblW w:w="0" w:type="auto"/>
        <w:tblInd w:w="474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7"/>
        <w:gridCol w:w="726"/>
      </w:tblGrid>
      <w:tr w:rsidR="00D74F3C" w:rsidRPr="00491020" w14:paraId="32C4593F" w14:textId="77777777" w:rsidTr="00491020">
        <w:trPr>
          <w:trHeight w:val="453"/>
        </w:trPr>
        <w:tc>
          <w:tcPr>
            <w:tcW w:w="4641" w:type="dxa"/>
            <w:tcBorders>
              <w:top w:val="nil"/>
              <w:bottom w:val="single" w:sz="4" w:space="0" w:color="000000"/>
              <w:right w:val="nil"/>
            </w:tcBorders>
            <w:vAlign w:val="bottom"/>
          </w:tcPr>
          <w:p w14:paraId="38566759" w14:textId="77777777" w:rsidR="00772005" w:rsidRPr="00491020" w:rsidRDefault="00442DC1" w:rsidP="00723B0B">
            <w:pPr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学校</w:t>
            </w:r>
            <w:r w:rsidR="00772005" w:rsidRPr="00491020">
              <w:rPr>
                <w:rFonts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65C7884A" w14:textId="77777777" w:rsidR="00772005" w:rsidRPr="00491020" w:rsidRDefault="00772005" w:rsidP="00772005">
            <w:pPr>
              <w:rPr>
                <w:noProof/>
                <w:sz w:val="24"/>
                <w:szCs w:val="24"/>
              </w:rPr>
            </w:pPr>
          </w:p>
        </w:tc>
      </w:tr>
      <w:tr w:rsidR="00D74F3C" w:rsidRPr="00491020" w14:paraId="1CE4B0A3" w14:textId="77777777" w:rsidTr="00491020">
        <w:trPr>
          <w:trHeight w:val="453"/>
        </w:trPr>
        <w:tc>
          <w:tcPr>
            <w:tcW w:w="464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A0A1FA" w14:textId="77777777" w:rsidR="00772005" w:rsidRPr="00491020" w:rsidRDefault="00772005" w:rsidP="00442DC1">
            <w:pPr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 xml:space="preserve">校長名                                        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7A72B05C" w14:textId="77777777" w:rsidR="00772005" w:rsidRPr="00491020" w:rsidRDefault="00772005" w:rsidP="0077200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74F3C" w:rsidRPr="00491020" w14:paraId="790AAD48" w14:textId="77777777" w:rsidTr="00491020">
        <w:trPr>
          <w:trHeight w:val="453"/>
        </w:trPr>
        <w:tc>
          <w:tcPr>
            <w:tcW w:w="4641" w:type="dxa"/>
            <w:tcBorders>
              <w:top w:val="single" w:sz="4" w:space="0" w:color="000000"/>
              <w:bottom w:val="nil"/>
              <w:right w:val="nil"/>
            </w:tcBorders>
            <w:vAlign w:val="bottom"/>
          </w:tcPr>
          <w:p w14:paraId="0C591065" w14:textId="77777777" w:rsidR="00772005" w:rsidRPr="00491020" w:rsidRDefault="00772005" w:rsidP="00723B0B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4FD6A87D" w14:textId="77777777" w:rsidR="00772005" w:rsidRPr="00491020" w:rsidRDefault="00772005" w:rsidP="00772005">
            <w:pPr>
              <w:rPr>
                <w:noProof/>
                <w:sz w:val="24"/>
                <w:szCs w:val="24"/>
              </w:rPr>
            </w:pPr>
          </w:p>
        </w:tc>
      </w:tr>
      <w:tr w:rsidR="00D74F3C" w:rsidRPr="00491020" w14:paraId="5BC7593E" w14:textId="77777777" w:rsidTr="00442DC1">
        <w:trPr>
          <w:trHeight w:val="453"/>
        </w:trPr>
        <w:tc>
          <w:tcPr>
            <w:tcW w:w="4641" w:type="dxa"/>
            <w:tcBorders>
              <w:top w:val="nil"/>
              <w:bottom w:val="nil"/>
              <w:right w:val="nil"/>
            </w:tcBorders>
            <w:vAlign w:val="bottom"/>
          </w:tcPr>
          <w:p w14:paraId="29A6963F" w14:textId="77777777" w:rsidR="00772005" w:rsidRPr="00491020" w:rsidRDefault="00772005" w:rsidP="00723B0B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76DEC8B9" w14:textId="77777777" w:rsidR="00772005" w:rsidRPr="00491020" w:rsidRDefault="00772005" w:rsidP="00772005">
            <w:pPr>
              <w:rPr>
                <w:noProof/>
                <w:sz w:val="24"/>
                <w:szCs w:val="24"/>
              </w:rPr>
            </w:pPr>
          </w:p>
        </w:tc>
      </w:tr>
    </w:tbl>
    <w:p w14:paraId="09B77911" w14:textId="77777777" w:rsidR="004D7D0C" w:rsidRPr="00491020" w:rsidRDefault="004D7D0C" w:rsidP="00491020">
      <w:pPr>
        <w:ind w:firstLineChars="100" w:firstLine="223"/>
        <w:rPr>
          <w:noProof/>
          <w:sz w:val="24"/>
          <w:szCs w:val="24"/>
        </w:rPr>
      </w:pPr>
      <w:r w:rsidRPr="00491020">
        <w:rPr>
          <w:rFonts w:hint="eastAsia"/>
          <w:noProof/>
          <w:sz w:val="24"/>
          <w:szCs w:val="24"/>
        </w:rPr>
        <w:t>このことについては、下記のとおりです。</w:t>
      </w:r>
    </w:p>
    <w:p w14:paraId="5EAC36F9" w14:textId="77777777" w:rsidR="00442DC1" w:rsidRDefault="00442DC1">
      <w:pPr>
        <w:rPr>
          <w:noProof/>
        </w:rPr>
      </w:pPr>
    </w:p>
    <w:p w14:paraId="0FC5D855" w14:textId="77777777" w:rsidR="004D7D0C" w:rsidRPr="00491020" w:rsidRDefault="004D7D0C" w:rsidP="00292964">
      <w:pPr>
        <w:jc w:val="center"/>
        <w:rPr>
          <w:noProof/>
          <w:sz w:val="24"/>
          <w:szCs w:val="24"/>
        </w:rPr>
      </w:pPr>
      <w:r w:rsidRPr="00491020">
        <w:rPr>
          <w:rFonts w:hint="eastAsia"/>
          <w:noProof/>
          <w:sz w:val="24"/>
          <w:szCs w:val="24"/>
        </w:rPr>
        <w:t>記</w:t>
      </w:r>
    </w:p>
    <w:p w14:paraId="3409019B" w14:textId="77777777" w:rsidR="004D7D0C" w:rsidRPr="00491020" w:rsidRDefault="004D7D0C">
      <w:pPr>
        <w:rPr>
          <w:noProof/>
          <w:sz w:val="24"/>
          <w:szCs w:val="24"/>
        </w:rPr>
      </w:pPr>
    </w:p>
    <w:p w14:paraId="588F7125" w14:textId="77777777" w:rsidR="00442DC1" w:rsidRPr="00491020" w:rsidRDefault="00442DC1">
      <w:pPr>
        <w:rPr>
          <w:noProof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3"/>
        <w:gridCol w:w="2366"/>
        <w:gridCol w:w="470"/>
        <w:gridCol w:w="470"/>
        <w:gridCol w:w="470"/>
        <w:gridCol w:w="470"/>
        <w:gridCol w:w="470"/>
        <w:gridCol w:w="471"/>
      </w:tblGrid>
      <w:tr w:rsidR="004D7D0C" w:rsidRPr="00491020" w14:paraId="6BB5F8B8" w14:textId="77777777">
        <w:trPr>
          <w:cantSplit/>
          <w:trHeight w:val="351"/>
        </w:trPr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907B" w14:textId="77777777" w:rsidR="004D7D0C" w:rsidRPr="00491020" w:rsidRDefault="004D7D0C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受</w:t>
            </w:r>
            <w:r w:rsidRPr="00491020">
              <w:rPr>
                <w:noProof/>
                <w:sz w:val="24"/>
                <w:szCs w:val="24"/>
              </w:rPr>
              <w:t xml:space="preserve"> </w:t>
            </w:r>
            <w:r w:rsidRPr="00491020">
              <w:rPr>
                <w:rFonts w:hint="eastAsia"/>
                <w:noProof/>
                <w:sz w:val="24"/>
                <w:szCs w:val="24"/>
              </w:rPr>
              <w:t>講</w:t>
            </w:r>
            <w:r w:rsidRPr="00491020">
              <w:rPr>
                <w:noProof/>
                <w:sz w:val="24"/>
                <w:szCs w:val="24"/>
              </w:rPr>
              <w:t xml:space="preserve"> </w:t>
            </w:r>
            <w:r w:rsidRPr="00491020">
              <w:rPr>
                <w:rFonts w:hint="eastAsia"/>
                <w:noProof/>
                <w:sz w:val="24"/>
                <w:szCs w:val="24"/>
              </w:rPr>
              <w:t>者</w:t>
            </w:r>
            <w:r w:rsidRPr="00491020">
              <w:rPr>
                <w:noProof/>
                <w:sz w:val="24"/>
                <w:szCs w:val="24"/>
              </w:rPr>
              <w:t xml:space="preserve"> </w:t>
            </w:r>
            <w:r w:rsidRPr="00491020">
              <w:rPr>
                <w:rFonts w:hint="eastAsia"/>
                <w:noProof/>
                <w:sz w:val="24"/>
                <w:szCs w:val="24"/>
              </w:rPr>
              <w:t>氏</w:t>
            </w:r>
            <w:r w:rsidRPr="00491020">
              <w:rPr>
                <w:noProof/>
                <w:sz w:val="24"/>
                <w:szCs w:val="24"/>
              </w:rPr>
              <w:t xml:space="preserve"> </w:t>
            </w:r>
            <w:r w:rsidRPr="00491020">
              <w:rPr>
                <w:rFonts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71B5" w14:textId="77777777" w:rsidR="004D7D0C" w:rsidRPr="00491020" w:rsidRDefault="004D7D0C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職</w:t>
            </w:r>
            <w:r w:rsidRPr="00491020">
              <w:rPr>
                <w:noProof/>
                <w:sz w:val="24"/>
                <w:szCs w:val="24"/>
              </w:rPr>
              <w:t xml:space="preserve">    </w:t>
            </w:r>
            <w:r w:rsidRPr="00491020">
              <w:rPr>
                <w:rFonts w:hint="eastAsia"/>
                <w:noProof/>
                <w:sz w:val="24"/>
                <w:szCs w:val="24"/>
              </w:rPr>
              <w:t xml:space="preserve">　名</w:t>
            </w:r>
          </w:p>
        </w:tc>
        <w:tc>
          <w:tcPr>
            <w:tcW w:w="282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22158" w14:textId="77777777" w:rsidR="004D7D0C" w:rsidRPr="00491020" w:rsidRDefault="004D7D0C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職　員　番　号</w:t>
            </w:r>
          </w:p>
        </w:tc>
      </w:tr>
      <w:tr w:rsidR="004D7D0C" w:rsidRPr="00491020" w14:paraId="2F49E670" w14:textId="77777777" w:rsidTr="004D405B">
        <w:trPr>
          <w:cantSplit/>
          <w:trHeight w:val="597"/>
        </w:trPr>
        <w:tc>
          <w:tcPr>
            <w:tcW w:w="5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139D2F" w14:textId="77777777" w:rsidR="004D7D0C" w:rsidRPr="00491020" w:rsidRDefault="004D7D0C" w:rsidP="00442DC1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1F51B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A4EF45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7BD140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178460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3E4818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6085CD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F572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411A303A" w14:textId="77777777" w:rsidR="004D7D0C" w:rsidRPr="00491020" w:rsidRDefault="004D7D0C">
      <w:pPr>
        <w:rPr>
          <w:noProof/>
          <w:sz w:val="24"/>
          <w:szCs w:val="24"/>
        </w:rPr>
      </w:pPr>
    </w:p>
    <w:p w14:paraId="51DDFE1D" w14:textId="77777777" w:rsidR="00E02349" w:rsidRPr="00491020" w:rsidRDefault="00E02349">
      <w:pPr>
        <w:rPr>
          <w:noProof/>
          <w:sz w:val="24"/>
          <w:szCs w:val="24"/>
        </w:rPr>
      </w:pPr>
    </w:p>
    <w:tbl>
      <w:tblPr>
        <w:tblW w:w="10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4080"/>
        <w:gridCol w:w="4192"/>
      </w:tblGrid>
      <w:tr w:rsidR="00442DC1" w:rsidRPr="00491020" w14:paraId="2A09F61B" w14:textId="77777777" w:rsidTr="00AB0041">
        <w:trPr>
          <w:cantSplit/>
          <w:trHeight w:val="375"/>
        </w:trPr>
        <w:tc>
          <w:tcPr>
            <w:tcW w:w="60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A6D82" w14:textId="77777777" w:rsidR="00442DC1" w:rsidRPr="00491020" w:rsidRDefault="00442DC1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講　　座　　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7FF4D" w14:textId="77777777" w:rsidR="00442DC1" w:rsidRPr="00491020" w:rsidRDefault="00442DC1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講　座　期　間</w:t>
            </w:r>
          </w:p>
        </w:tc>
      </w:tr>
      <w:tr w:rsidR="00442DC1" w:rsidRPr="00491020" w14:paraId="7725F339" w14:textId="77777777" w:rsidTr="00AB0041">
        <w:trPr>
          <w:cantSplit/>
          <w:trHeight w:val="598"/>
        </w:trPr>
        <w:tc>
          <w:tcPr>
            <w:tcW w:w="6028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332813" w14:textId="557E06CC" w:rsidR="00E02349" w:rsidRDefault="00DE7F7C" w:rsidP="00E02349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DE7F7C">
              <w:rPr>
                <w:rFonts w:ascii="ＭＳ ゴシック" w:eastAsia="ＭＳ ゴシック" w:hint="eastAsia"/>
                <w:sz w:val="24"/>
                <w:szCs w:val="24"/>
              </w:rPr>
              <w:t>キャリアアップ研修Ⅱ</w:t>
            </w:r>
            <w:r w:rsidR="008A68A3"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="00442DC1" w:rsidRPr="00491020">
              <w:rPr>
                <w:rFonts w:ascii="ＭＳ ゴシック" w:eastAsia="ＭＳ ゴシック" w:hint="eastAsia"/>
                <w:sz w:val="24"/>
                <w:szCs w:val="24"/>
              </w:rPr>
              <w:t>特別支援教育</w:t>
            </w:r>
            <w:r w:rsidR="008A68A3" w:rsidRPr="008A68A3">
              <w:rPr>
                <w:rFonts w:ascii="ＭＳ ゴシック" w:eastAsia="ＭＳ ゴシック" w:hint="eastAsia"/>
                <w:sz w:val="24"/>
                <w:szCs w:val="24"/>
              </w:rPr>
              <w:t>Ｂ</w:t>
            </w:r>
            <w:r w:rsidR="00E02349">
              <w:rPr>
                <w:rFonts w:ascii="ＭＳ ゴシック" w:eastAsia="ＭＳ ゴシック" w:hint="eastAsia"/>
                <w:sz w:val="24"/>
                <w:szCs w:val="24"/>
              </w:rPr>
              <w:t>・Ｃ</w:t>
            </w:r>
          </w:p>
          <w:p w14:paraId="54953891" w14:textId="77777777" w:rsidR="00442DC1" w:rsidRPr="00491020" w:rsidRDefault="00E02349" w:rsidP="00E0234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（該当する</w:t>
            </w:r>
            <w:r w:rsidR="00560AC1">
              <w:rPr>
                <w:rFonts w:ascii="ＭＳ ゴシック" w:eastAsia="ＭＳ ゴシック" w:hint="eastAsia"/>
                <w:sz w:val="24"/>
                <w:szCs w:val="24"/>
              </w:rPr>
              <w:t>講座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に〇をする）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A80071" w14:textId="77777777" w:rsidR="00442DC1" w:rsidRPr="00491020" w:rsidRDefault="00BE6623" w:rsidP="00442DC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月　　日（　</w:t>
            </w:r>
            <w:r w:rsidR="00442DC1" w:rsidRPr="00491020">
              <w:rPr>
                <w:rFonts w:hint="eastAsia"/>
                <w:noProof/>
                <w:sz w:val="24"/>
                <w:szCs w:val="24"/>
              </w:rPr>
              <w:t>）</w:t>
            </w:r>
          </w:p>
        </w:tc>
      </w:tr>
      <w:tr w:rsidR="004D7D0C" w:rsidRPr="00491020" w14:paraId="3A382A7D" w14:textId="77777777" w:rsidTr="00491020">
        <w:trPr>
          <w:cantSplit/>
          <w:trHeight w:val="1174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0BB6F" w14:textId="77777777" w:rsidR="004D7D0C" w:rsidRPr="00491020" w:rsidRDefault="00442DC1" w:rsidP="00442DC1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欠席</w:t>
            </w:r>
            <w:r w:rsidR="00560AC1">
              <w:rPr>
                <w:rFonts w:hint="eastAsia"/>
                <w:noProof/>
                <w:sz w:val="24"/>
                <w:szCs w:val="24"/>
              </w:rPr>
              <w:t>・遅刻・早退の</w:t>
            </w:r>
            <w:r w:rsidR="004D7D0C" w:rsidRPr="00491020">
              <w:rPr>
                <w:rFonts w:hint="eastAsia"/>
                <w:noProof/>
                <w:sz w:val="24"/>
                <w:szCs w:val="24"/>
              </w:rPr>
              <w:t>事由</w:t>
            </w:r>
          </w:p>
        </w:tc>
        <w:tc>
          <w:tcPr>
            <w:tcW w:w="8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3502F" w14:textId="77777777" w:rsidR="004D7D0C" w:rsidRPr="00491020" w:rsidRDefault="004D7D0C" w:rsidP="00491020">
            <w:pPr>
              <w:ind w:right="-57"/>
              <w:rPr>
                <w:noProof/>
                <w:sz w:val="24"/>
                <w:szCs w:val="24"/>
              </w:rPr>
            </w:pPr>
          </w:p>
        </w:tc>
      </w:tr>
    </w:tbl>
    <w:p w14:paraId="17C2CA5D" w14:textId="77777777" w:rsidR="004D7D0C" w:rsidRDefault="004D7D0C" w:rsidP="000776D0">
      <w:pPr>
        <w:rPr>
          <w:sz w:val="24"/>
          <w:szCs w:val="24"/>
        </w:rPr>
      </w:pPr>
    </w:p>
    <w:p w14:paraId="26DA1A2B" w14:textId="77777777" w:rsidR="008A68A3" w:rsidRPr="00491020" w:rsidRDefault="008A68A3" w:rsidP="000776D0">
      <w:pPr>
        <w:rPr>
          <w:sz w:val="24"/>
          <w:szCs w:val="24"/>
        </w:rPr>
      </w:pPr>
      <w:bookmarkStart w:id="0" w:name="_GoBack"/>
      <w:bookmarkEnd w:id="0"/>
    </w:p>
    <w:sectPr w:rsidR="008A68A3" w:rsidRPr="00491020" w:rsidSect="00682B6B">
      <w:footerReference w:type="even" r:id="rId7"/>
      <w:pgSz w:w="11906" w:h="16838" w:code="9"/>
      <w:pgMar w:top="851" w:right="902" w:bottom="851" w:left="902" w:header="851" w:footer="510" w:gutter="0"/>
      <w:pgNumType w:fmt="numberInDash" w:start="36"/>
      <w:cols w:space="425"/>
      <w:docGrid w:type="linesAndChars" w:linePitch="37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CF314" w14:textId="77777777" w:rsidR="00C76A99" w:rsidRDefault="00C76A99" w:rsidP="00F47859">
      <w:r>
        <w:separator/>
      </w:r>
    </w:p>
  </w:endnote>
  <w:endnote w:type="continuationSeparator" w:id="0">
    <w:p w14:paraId="58949261" w14:textId="77777777" w:rsidR="00C76A99" w:rsidRDefault="00C76A99" w:rsidP="00F4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098D" w14:textId="77777777" w:rsidR="00031D39" w:rsidRDefault="00031D39" w:rsidP="00260564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4313340" w14:textId="77777777" w:rsidR="00031D39" w:rsidRDefault="00031D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AA8EF" w14:textId="77777777" w:rsidR="00C76A99" w:rsidRDefault="00C76A99" w:rsidP="00F47859">
      <w:r>
        <w:separator/>
      </w:r>
    </w:p>
  </w:footnote>
  <w:footnote w:type="continuationSeparator" w:id="0">
    <w:p w14:paraId="7EF0167A" w14:textId="77777777" w:rsidR="00C76A99" w:rsidRDefault="00C76A99" w:rsidP="00F4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34EA2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6F5A555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61D8153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9741AB"/>
    <w:multiLevelType w:val="singleLevel"/>
    <w:tmpl w:val="12B4EDD0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816CDA"/>
    <w:multiLevelType w:val="singleLevel"/>
    <w:tmpl w:val="81701CFC"/>
    <w:lvl w:ilvl="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08AF44C7"/>
    <w:multiLevelType w:val="hybridMultilevel"/>
    <w:tmpl w:val="95347E12"/>
    <w:lvl w:ilvl="0" w:tplc="009013B6">
      <w:numFmt w:val="bullet"/>
      <w:lvlText w:val="・"/>
      <w:lvlJc w:val="left"/>
      <w:pPr>
        <w:tabs>
          <w:tab w:val="num" w:pos="293"/>
        </w:tabs>
        <w:ind w:left="29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73"/>
        </w:tabs>
        <w:ind w:left="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</w:abstractNum>
  <w:abstractNum w:abstractNumId="6" w15:restartNumberingAfterBreak="0">
    <w:nsid w:val="16EA3576"/>
    <w:multiLevelType w:val="hybridMultilevel"/>
    <w:tmpl w:val="EFD2CC4E"/>
    <w:lvl w:ilvl="0" w:tplc="7BD2B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BF5DC5"/>
    <w:multiLevelType w:val="hybridMultilevel"/>
    <w:tmpl w:val="3C8E6A0E"/>
    <w:lvl w:ilvl="0" w:tplc="3338440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EC0C0F"/>
    <w:multiLevelType w:val="hybridMultilevel"/>
    <w:tmpl w:val="1D720750"/>
    <w:lvl w:ilvl="0" w:tplc="95127AF8">
      <w:start w:val="8"/>
      <w:numFmt w:val="decimal"/>
      <w:lvlText w:val="(%1)"/>
      <w:lvlJc w:val="left"/>
      <w:pPr>
        <w:tabs>
          <w:tab w:val="num" w:pos="829"/>
        </w:tabs>
        <w:ind w:left="829" w:hanging="465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9" w15:restartNumberingAfterBreak="0">
    <w:nsid w:val="228D244C"/>
    <w:multiLevelType w:val="hybridMultilevel"/>
    <w:tmpl w:val="B7024B5C"/>
    <w:lvl w:ilvl="0" w:tplc="5BD6B2B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314F7A"/>
    <w:multiLevelType w:val="singleLevel"/>
    <w:tmpl w:val="778A808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1" w15:restartNumberingAfterBreak="0">
    <w:nsid w:val="26902451"/>
    <w:multiLevelType w:val="hybridMultilevel"/>
    <w:tmpl w:val="35DA610C"/>
    <w:lvl w:ilvl="0" w:tplc="E726553C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2" w15:restartNumberingAfterBreak="0">
    <w:nsid w:val="276506C0"/>
    <w:multiLevelType w:val="singleLevel"/>
    <w:tmpl w:val="67BE64D8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27D67B5B"/>
    <w:multiLevelType w:val="singleLevel"/>
    <w:tmpl w:val="6CA2045A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4" w15:restartNumberingAfterBreak="0">
    <w:nsid w:val="2B89530D"/>
    <w:multiLevelType w:val="singleLevel"/>
    <w:tmpl w:val="B9E07492"/>
    <w:lvl w:ilvl="0">
      <w:start w:val="3"/>
      <w:numFmt w:val="decimalEnclosedCircle"/>
      <w:lvlText w:val="%1"/>
      <w:lvlJc w:val="left"/>
      <w:pPr>
        <w:tabs>
          <w:tab w:val="num" w:pos="1859"/>
        </w:tabs>
        <w:ind w:left="1859" w:hanging="360"/>
      </w:pPr>
      <w:rPr>
        <w:rFonts w:ascii="Century" w:eastAsia="ＭＳ 明朝" w:hint="eastAsia"/>
      </w:rPr>
    </w:lvl>
  </w:abstractNum>
  <w:abstractNum w:abstractNumId="15" w15:restartNumberingAfterBreak="0">
    <w:nsid w:val="2C403F92"/>
    <w:multiLevelType w:val="singleLevel"/>
    <w:tmpl w:val="09A44B48"/>
    <w:lvl w:ilvl="0">
      <w:start w:val="7"/>
      <w:numFmt w:val="decimalFullWidth"/>
      <w:lvlText w:val="（%1）"/>
      <w:lvlJc w:val="left"/>
      <w:pPr>
        <w:tabs>
          <w:tab w:val="num" w:pos="915"/>
        </w:tabs>
        <w:ind w:left="915" w:hanging="735"/>
      </w:pPr>
      <w:rPr>
        <w:rFonts w:hint="eastAsia"/>
      </w:rPr>
    </w:lvl>
  </w:abstractNum>
  <w:abstractNum w:abstractNumId="16" w15:restartNumberingAfterBreak="0">
    <w:nsid w:val="2FE2259E"/>
    <w:multiLevelType w:val="singleLevel"/>
    <w:tmpl w:val="BFB07F0E"/>
    <w:lvl w:ilvl="0">
      <w:start w:val="2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ascii="Century" w:eastAsia="ＭＳ 明朝" w:hint="eastAsia"/>
      </w:rPr>
    </w:lvl>
  </w:abstractNum>
  <w:abstractNum w:abstractNumId="17" w15:restartNumberingAfterBreak="0">
    <w:nsid w:val="311B1114"/>
    <w:multiLevelType w:val="hybridMultilevel"/>
    <w:tmpl w:val="EFFC3DB2"/>
    <w:lvl w:ilvl="0" w:tplc="CAE2C06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8" w15:restartNumberingAfterBreak="0">
    <w:nsid w:val="358A1F34"/>
    <w:multiLevelType w:val="hybridMultilevel"/>
    <w:tmpl w:val="7D9C6F34"/>
    <w:lvl w:ilvl="0" w:tplc="343C6C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F40AD1"/>
    <w:multiLevelType w:val="hybridMultilevel"/>
    <w:tmpl w:val="A89E3096"/>
    <w:lvl w:ilvl="0" w:tplc="7F80DE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2D2286"/>
    <w:multiLevelType w:val="hybridMultilevel"/>
    <w:tmpl w:val="BE38F9F0"/>
    <w:lvl w:ilvl="0" w:tplc="761CB58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3C536B10"/>
    <w:multiLevelType w:val="hybridMultilevel"/>
    <w:tmpl w:val="DA8EF204"/>
    <w:lvl w:ilvl="0" w:tplc="3680406C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22" w15:restartNumberingAfterBreak="0">
    <w:nsid w:val="3CBB03EB"/>
    <w:multiLevelType w:val="singleLevel"/>
    <w:tmpl w:val="15F6FA3C"/>
    <w:lvl w:ilvl="0">
      <w:numFmt w:val="bullet"/>
      <w:lvlText w:val="※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F376708"/>
    <w:multiLevelType w:val="hybridMultilevel"/>
    <w:tmpl w:val="8E72426C"/>
    <w:lvl w:ilvl="0" w:tplc="619AD060">
      <w:start w:val="4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4" w15:restartNumberingAfterBreak="0">
    <w:nsid w:val="45894E09"/>
    <w:multiLevelType w:val="hybridMultilevel"/>
    <w:tmpl w:val="35C66562"/>
    <w:lvl w:ilvl="0" w:tplc="2D0A2E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DF0D04"/>
    <w:multiLevelType w:val="singleLevel"/>
    <w:tmpl w:val="18C6CEF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4EDC0D7F"/>
    <w:multiLevelType w:val="hybridMultilevel"/>
    <w:tmpl w:val="43F6BE4C"/>
    <w:lvl w:ilvl="0" w:tplc="ACC220F8"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27" w15:restartNumberingAfterBreak="0">
    <w:nsid w:val="516A20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5463253D"/>
    <w:multiLevelType w:val="hybridMultilevel"/>
    <w:tmpl w:val="74067EE8"/>
    <w:lvl w:ilvl="0" w:tplc="7CF2C1DA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9" w15:restartNumberingAfterBreak="0">
    <w:nsid w:val="54DE1C49"/>
    <w:multiLevelType w:val="hybridMultilevel"/>
    <w:tmpl w:val="AC20E968"/>
    <w:lvl w:ilvl="0" w:tplc="A1246F8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0" w15:restartNumberingAfterBreak="0">
    <w:nsid w:val="5794117E"/>
    <w:multiLevelType w:val="hybridMultilevel"/>
    <w:tmpl w:val="A3B26664"/>
    <w:lvl w:ilvl="0" w:tplc="343C6C2E">
      <w:start w:val="2"/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31" w15:restartNumberingAfterBreak="0">
    <w:nsid w:val="597D50E6"/>
    <w:multiLevelType w:val="hybridMultilevel"/>
    <w:tmpl w:val="D672627A"/>
    <w:lvl w:ilvl="0" w:tplc="FFFFFFFF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2" w15:restartNumberingAfterBreak="0">
    <w:nsid w:val="5C207EE9"/>
    <w:multiLevelType w:val="singleLevel"/>
    <w:tmpl w:val="128611EC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3" w15:restartNumberingAfterBreak="0">
    <w:nsid w:val="5D5E2C07"/>
    <w:multiLevelType w:val="hybridMultilevel"/>
    <w:tmpl w:val="86C6E84A"/>
    <w:lvl w:ilvl="0" w:tplc="76CE4A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724DE"/>
    <w:multiLevelType w:val="hybridMultilevel"/>
    <w:tmpl w:val="98DA4AB6"/>
    <w:lvl w:ilvl="0" w:tplc="6340F1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473DC1"/>
    <w:multiLevelType w:val="singleLevel"/>
    <w:tmpl w:val="ACFE30D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6" w15:restartNumberingAfterBreak="0">
    <w:nsid w:val="6C862E14"/>
    <w:multiLevelType w:val="singleLevel"/>
    <w:tmpl w:val="E0DE3BA4"/>
    <w:lvl w:ilvl="0">
      <w:start w:val="3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7" w15:restartNumberingAfterBreak="0">
    <w:nsid w:val="6C8F6A28"/>
    <w:multiLevelType w:val="hybridMultilevel"/>
    <w:tmpl w:val="BED45FFC"/>
    <w:lvl w:ilvl="0" w:tplc="53821428">
      <w:start w:val="1"/>
      <w:numFmt w:val="decimalEnclosedCircle"/>
      <w:lvlText w:val="%1"/>
      <w:lvlJc w:val="left"/>
      <w:pPr>
        <w:tabs>
          <w:tab w:val="num" w:pos="557"/>
        </w:tabs>
        <w:ind w:left="55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38" w15:restartNumberingAfterBreak="0">
    <w:nsid w:val="757A2948"/>
    <w:multiLevelType w:val="hybridMultilevel"/>
    <w:tmpl w:val="4A9A6800"/>
    <w:lvl w:ilvl="0" w:tplc="C8B43D8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BB0595A"/>
    <w:multiLevelType w:val="singleLevel"/>
    <w:tmpl w:val="2ACA0794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40" w15:restartNumberingAfterBreak="0">
    <w:nsid w:val="7C0066A7"/>
    <w:multiLevelType w:val="hybridMultilevel"/>
    <w:tmpl w:val="1B12DC16"/>
    <w:lvl w:ilvl="0" w:tplc="EA7295BE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1" w15:restartNumberingAfterBreak="0">
    <w:nsid w:val="7C4715D6"/>
    <w:multiLevelType w:val="singleLevel"/>
    <w:tmpl w:val="E21E37FA"/>
    <w:lvl w:ilvl="0">
      <w:numFmt w:val="bullet"/>
      <w:lvlText w:val="＊"/>
      <w:lvlJc w:val="left"/>
      <w:pPr>
        <w:tabs>
          <w:tab w:val="num" w:pos="1110"/>
        </w:tabs>
        <w:ind w:left="1110" w:hanging="22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DA43DEA"/>
    <w:multiLevelType w:val="hybridMultilevel"/>
    <w:tmpl w:val="F6C468FC"/>
    <w:lvl w:ilvl="0" w:tplc="ACC22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6"/>
        </w:tabs>
        <w:ind w:left="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</w:abstractNum>
  <w:abstractNum w:abstractNumId="43" w15:restartNumberingAfterBreak="0">
    <w:nsid w:val="7FA65C6D"/>
    <w:multiLevelType w:val="singleLevel"/>
    <w:tmpl w:val="1062EC74"/>
    <w:lvl w:ilvl="0">
      <w:start w:val="1"/>
      <w:numFmt w:val="bullet"/>
      <w:lvlText w:val="※"/>
      <w:lvlJc w:val="left"/>
      <w:pPr>
        <w:tabs>
          <w:tab w:val="num" w:pos="753"/>
        </w:tabs>
        <w:ind w:left="753" w:hanging="18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43"/>
  </w:num>
  <w:num w:numId="3">
    <w:abstractNumId w:val="41"/>
  </w:num>
  <w:num w:numId="4">
    <w:abstractNumId w:val="32"/>
  </w:num>
  <w:num w:numId="5">
    <w:abstractNumId w:val="4"/>
  </w:num>
  <w:num w:numId="6">
    <w:abstractNumId w:val="12"/>
  </w:num>
  <w:num w:numId="7">
    <w:abstractNumId w:val="36"/>
  </w:num>
  <w:num w:numId="8">
    <w:abstractNumId w:val="13"/>
  </w:num>
  <w:num w:numId="9">
    <w:abstractNumId w:val="35"/>
  </w:num>
  <w:num w:numId="10">
    <w:abstractNumId w:val="14"/>
  </w:num>
  <w:num w:numId="11">
    <w:abstractNumId w:val="16"/>
  </w:num>
  <w:num w:numId="12">
    <w:abstractNumId w:val="10"/>
  </w:num>
  <w:num w:numId="13">
    <w:abstractNumId w:val="22"/>
  </w:num>
  <w:num w:numId="14">
    <w:abstractNumId w:val="3"/>
  </w:num>
  <w:num w:numId="15">
    <w:abstractNumId w:val="25"/>
  </w:num>
  <w:num w:numId="16">
    <w:abstractNumId w:val="27"/>
  </w:num>
  <w:num w:numId="17">
    <w:abstractNumId w:val="39"/>
  </w:num>
  <w:num w:numId="18">
    <w:abstractNumId w:val="31"/>
  </w:num>
  <w:num w:numId="19">
    <w:abstractNumId w:val="34"/>
  </w:num>
  <w:num w:numId="20">
    <w:abstractNumId w:val="24"/>
  </w:num>
  <w:num w:numId="21">
    <w:abstractNumId w:val="33"/>
  </w:num>
  <w:num w:numId="22">
    <w:abstractNumId w:val="29"/>
  </w:num>
  <w:num w:numId="23">
    <w:abstractNumId w:val="37"/>
  </w:num>
  <w:num w:numId="24">
    <w:abstractNumId w:val="40"/>
  </w:num>
  <w:num w:numId="25">
    <w:abstractNumId w:val="9"/>
  </w:num>
  <w:num w:numId="26">
    <w:abstractNumId w:val="23"/>
  </w:num>
  <w:num w:numId="27">
    <w:abstractNumId w:val="21"/>
  </w:num>
  <w:num w:numId="28">
    <w:abstractNumId w:val="6"/>
  </w:num>
  <w:num w:numId="29">
    <w:abstractNumId w:val="38"/>
  </w:num>
  <w:num w:numId="30">
    <w:abstractNumId w:val="7"/>
  </w:num>
  <w:num w:numId="31">
    <w:abstractNumId w:val="19"/>
  </w:num>
  <w:num w:numId="32">
    <w:abstractNumId w:val="18"/>
  </w:num>
  <w:num w:numId="33">
    <w:abstractNumId w:val="30"/>
  </w:num>
  <w:num w:numId="34">
    <w:abstractNumId w:val="26"/>
  </w:num>
  <w:num w:numId="35">
    <w:abstractNumId w:val="42"/>
  </w:num>
  <w:num w:numId="36">
    <w:abstractNumId w:val="8"/>
  </w:num>
  <w:num w:numId="37">
    <w:abstractNumId w:val="11"/>
  </w:num>
  <w:num w:numId="38">
    <w:abstractNumId w:val="17"/>
  </w:num>
  <w:num w:numId="39">
    <w:abstractNumId w:val="20"/>
  </w:num>
  <w:num w:numId="40">
    <w:abstractNumId w:val="28"/>
  </w:num>
  <w:num w:numId="41">
    <w:abstractNumId w:val="5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375"/>
  <w:displayHorizontalDrawingGridEvery w:val="0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FA"/>
    <w:rsid w:val="00013EB1"/>
    <w:rsid w:val="0002482B"/>
    <w:rsid w:val="00024849"/>
    <w:rsid w:val="00026403"/>
    <w:rsid w:val="00031D39"/>
    <w:rsid w:val="00073E1E"/>
    <w:rsid w:val="000776D0"/>
    <w:rsid w:val="0009355C"/>
    <w:rsid w:val="000B712E"/>
    <w:rsid w:val="000F6395"/>
    <w:rsid w:val="00106D9F"/>
    <w:rsid w:val="0015588F"/>
    <w:rsid w:val="001604BE"/>
    <w:rsid w:val="0016585D"/>
    <w:rsid w:val="001D67ED"/>
    <w:rsid w:val="001F5406"/>
    <w:rsid w:val="00260564"/>
    <w:rsid w:val="00292964"/>
    <w:rsid w:val="002C2EB5"/>
    <w:rsid w:val="00310A69"/>
    <w:rsid w:val="003E5053"/>
    <w:rsid w:val="003E70AE"/>
    <w:rsid w:val="003F554E"/>
    <w:rsid w:val="00411623"/>
    <w:rsid w:val="00442DC1"/>
    <w:rsid w:val="004822AA"/>
    <w:rsid w:val="004847F9"/>
    <w:rsid w:val="00491020"/>
    <w:rsid w:val="004A0B82"/>
    <w:rsid w:val="004A108B"/>
    <w:rsid w:val="004D1F16"/>
    <w:rsid w:val="004D405B"/>
    <w:rsid w:val="004D7D0C"/>
    <w:rsid w:val="0055777B"/>
    <w:rsid w:val="00560AC1"/>
    <w:rsid w:val="005B1047"/>
    <w:rsid w:val="006230FF"/>
    <w:rsid w:val="00626D1E"/>
    <w:rsid w:val="006622B6"/>
    <w:rsid w:val="00682B6B"/>
    <w:rsid w:val="006831EA"/>
    <w:rsid w:val="006D7D52"/>
    <w:rsid w:val="006E7990"/>
    <w:rsid w:val="00704A96"/>
    <w:rsid w:val="00723B0B"/>
    <w:rsid w:val="00733F60"/>
    <w:rsid w:val="00760CA6"/>
    <w:rsid w:val="00772005"/>
    <w:rsid w:val="008342D4"/>
    <w:rsid w:val="0086001E"/>
    <w:rsid w:val="008A68A3"/>
    <w:rsid w:val="008B61A2"/>
    <w:rsid w:val="008E4201"/>
    <w:rsid w:val="009447FF"/>
    <w:rsid w:val="009A7992"/>
    <w:rsid w:val="009C1C89"/>
    <w:rsid w:val="00A22794"/>
    <w:rsid w:val="00A504B5"/>
    <w:rsid w:val="00A624CE"/>
    <w:rsid w:val="00A90CFA"/>
    <w:rsid w:val="00A93DE6"/>
    <w:rsid w:val="00AA192C"/>
    <w:rsid w:val="00AA7AAB"/>
    <w:rsid w:val="00AB0041"/>
    <w:rsid w:val="00B974C7"/>
    <w:rsid w:val="00BC0120"/>
    <w:rsid w:val="00BD45FC"/>
    <w:rsid w:val="00BE4D46"/>
    <w:rsid w:val="00BE6623"/>
    <w:rsid w:val="00C34FEE"/>
    <w:rsid w:val="00C61981"/>
    <w:rsid w:val="00C6260B"/>
    <w:rsid w:val="00C6773D"/>
    <w:rsid w:val="00C67BC6"/>
    <w:rsid w:val="00C76A99"/>
    <w:rsid w:val="00CD030E"/>
    <w:rsid w:val="00D051D4"/>
    <w:rsid w:val="00D34C21"/>
    <w:rsid w:val="00D6446A"/>
    <w:rsid w:val="00D74F3C"/>
    <w:rsid w:val="00DB1154"/>
    <w:rsid w:val="00DB26D7"/>
    <w:rsid w:val="00DC57B3"/>
    <w:rsid w:val="00DE7F7C"/>
    <w:rsid w:val="00DF112F"/>
    <w:rsid w:val="00E02349"/>
    <w:rsid w:val="00E27987"/>
    <w:rsid w:val="00E92421"/>
    <w:rsid w:val="00ED7DE9"/>
    <w:rsid w:val="00EF2B1E"/>
    <w:rsid w:val="00F24FEA"/>
    <w:rsid w:val="00F25752"/>
    <w:rsid w:val="00F47859"/>
    <w:rsid w:val="00FD337B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932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0">
    <w:name w:val="heading 2"/>
    <w:basedOn w:val="a0"/>
    <w:next w:val="a1"/>
    <w:qFormat/>
    <w:pPr>
      <w:keepNext/>
      <w:outlineLvl w:val="1"/>
    </w:pPr>
    <w:rPr>
      <w:rFonts w:ascii="ＭＳ ゴシック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 Indent"/>
    <w:basedOn w:val="a0"/>
    <w:pPr>
      <w:ind w:left="364" w:hanging="173"/>
    </w:pPr>
  </w:style>
  <w:style w:type="paragraph" w:styleId="21">
    <w:name w:val="Body Text Indent 2"/>
    <w:basedOn w:val="a0"/>
    <w:pPr>
      <w:ind w:left="901" w:hanging="328"/>
    </w:pPr>
  </w:style>
  <w:style w:type="paragraph" w:styleId="30">
    <w:name w:val="Body Text Indent 3"/>
    <w:basedOn w:val="a0"/>
    <w:pPr>
      <w:ind w:left="573"/>
    </w:pPr>
  </w:style>
  <w:style w:type="paragraph" w:styleId="a6">
    <w:name w:val="footer"/>
    <w:basedOn w:val="a0"/>
    <w:link w:val="a7"/>
    <w:uiPriority w:val="99"/>
    <w:pPr>
      <w:tabs>
        <w:tab w:val="center" w:pos="5096"/>
        <w:tab w:val="right" w:pos="10193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8">
    <w:name w:val="Note Heading"/>
    <w:basedOn w:val="a0"/>
    <w:next w:val="a0"/>
    <w:pPr>
      <w:wordWrap w:val="0"/>
      <w:autoSpaceDE w:val="0"/>
      <w:autoSpaceDN w:val="0"/>
      <w:adjustRightInd w:val="0"/>
      <w:spacing w:line="240" w:lineRule="atLeast"/>
      <w:jc w:val="center"/>
    </w:pPr>
    <w:rPr>
      <w:rFonts w:hAnsi="Times New Roman"/>
      <w:kern w:val="0"/>
    </w:rPr>
  </w:style>
  <w:style w:type="paragraph" w:styleId="a9">
    <w:name w:val="Closing"/>
    <w:basedOn w:val="a0"/>
    <w:next w:val="a0"/>
    <w:pPr>
      <w:wordWrap w:val="0"/>
      <w:autoSpaceDE w:val="0"/>
      <w:autoSpaceDN w:val="0"/>
      <w:adjustRightInd w:val="0"/>
      <w:spacing w:line="240" w:lineRule="atLeast"/>
      <w:jc w:val="right"/>
    </w:pPr>
    <w:rPr>
      <w:rFonts w:hAnsi="Times New Roman"/>
      <w:kern w:val="0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0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c">
    <w:name w:val="Body Text"/>
    <w:basedOn w:val="a0"/>
    <w:rPr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7">
    <w:name w:val="xl2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28">
    <w:name w:val="xl28"/>
    <w:basedOn w:val="a0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9">
    <w:name w:val="xl29"/>
    <w:basedOn w:val="a0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0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3">
    <w:name w:val="xl33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6">
    <w:name w:val="xl36"/>
    <w:basedOn w:val="a0"/>
    <w:pPr>
      <w:widowControl/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8">
    <w:name w:val="xl3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9">
    <w:name w:val="xl3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1">
    <w:name w:val="xl41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2">
    <w:name w:val="xl42"/>
    <w:basedOn w:val="a0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0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0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7">
    <w:name w:val="xl47"/>
    <w:basedOn w:val="a0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8">
    <w:name w:val="xl48"/>
    <w:basedOn w:val="a0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styleId="af">
    <w:name w:val="Balloon Text"/>
    <w:basedOn w:val="a0"/>
    <w:semiHidden/>
    <w:rsid w:val="00411623"/>
    <w:rPr>
      <w:rFonts w:ascii="Arial" w:eastAsia="ＭＳ ゴシック" w:hAnsi="Arial"/>
      <w:sz w:val="18"/>
      <w:szCs w:val="18"/>
    </w:rPr>
  </w:style>
  <w:style w:type="paragraph" w:styleId="22">
    <w:name w:val="List 2"/>
    <w:basedOn w:val="a0"/>
    <w:pPr>
      <w:ind w:leftChars="200" w:left="100" w:hangingChars="200" w:hanging="200"/>
    </w:pPr>
  </w:style>
  <w:style w:type="paragraph" w:styleId="31">
    <w:name w:val="List 3"/>
    <w:basedOn w:val="a0"/>
    <w:pPr>
      <w:ind w:leftChars="400" w:left="100" w:hangingChars="200" w:hanging="200"/>
    </w:pPr>
  </w:style>
  <w:style w:type="paragraph" w:styleId="4">
    <w:name w:val="List 4"/>
    <w:basedOn w:val="a0"/>
    <w:pPr>
      <w:ind w:leftChars="600" w:left="100" w:hangingChars="200" w:hanging="200"/>
    </w:pPr>
  </w:style>
  <w:style w:type="paragraph" w:styleId="a">
    <w:name w:val="List Bullet"/>
    <w:basedOn w:val="a0"/>
    <w:autoRedefine/>
    <w:pPr>
      <w:numPr>
        <w:numId w:val="42"/>
      </w:numPr>
    </w:pPr>
  </w:style>
  <w:style w:type="paragraph" w:styleId="2">
    <w:name w:val="List Bullet 2"/>
    <w:basedOn w:val="a0"/>
    <w:autoRedefine/>
    <w:pPr>
      <w:numPr>
        <w:numId w:val="43"/>
      </w:numPr>
    </w:pPr>
  </w:style>
  <w:style w:type="paragraph" w:styleId="3">
    <w:name w:val="List Bullet 3"/>
    <w:basedOn w:val="a0"/>
    <w:autoRedefine/>
    <w:pPr>
      <w:numPr>
        <w:numId w:val="44"/>
      </w:numPr>
    </w:pPr>
  </w:style>
  <w:style w:type="paragraph" w:styleId="23">
    <w:name w:val="List Continue 2"/>
    <w:basedOn w:val="a0"/>
    <w:pPr>
      <w:spacing w:after="180"/>
      <w:ind w:leftChars="400" w:left="850"/>
    </w:pPr>
  </w:style>
  <w:style w:type="paragraph" w:styleId="32">
    <w:name w:val="List Continue 3"/>
    <w:basedOn w:val="a0"/>
    <w:pPr>
      <w:spacing w:after="180"/>
      <w:ind w:leftChars="600" w:left="1275"/>
    </w:pPr>
  </w:style>
  <w:style w:type="paragraph" w:styleId="40">
    <w:name w:val="List Continue 4"/>
    <w:basedOn w:val="a0"/>
    <w:pPr>
      <w:spacing w:after="180"/>
      <w:ind w:leftChars="800" w:left="1700"/>
    </w:pPr>
  </w:style>
  <w:style w:type="paragraph" w:styleId="af0">
    <w:name w:val="caption"/>
    <w:basedOn w:val="a0"/>
    <w:next w:val="a0"/>
    <w:qFormat/>
    <w:pPr>
      <w:spacing w:before="120" w:after="240"/>
    </w:pPr>
    <w:rPr>
      <w:b/>
      <w:bCs/>
      <w:sz w:val="21"/>
      <w:szCs w:val="21"/>
    </w:rPr>
  </w:style>
  <w:style w:type="paragraph" w:styleId="af1">
    <w:name w:val="Date"/>
    <w:basedOn w:val="a0"/>
    <w:next w:val="a0"/>
    <w:rPr>
      <w:rFonts w:ascii="Century"/>
      <w:sz w:val="21"/>
      <w:szCs w:val="24"/>
    </w:rPr>
  </w:style>
  <w:style w:type="table" w:styleId="af2">
    <w:name w:val="Table Grid"/>
    <w:basedOn w:val="a3"/>
    <w:uiPriority w:val="59"/>
    <w:rsid w:val="00F47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rsid w:val="003E5053"/>
    <w:rPr>
      <w:rFonts w:ascii="ＭＳ 明朝" w:hAnsi="Times New Roman"/>
    </w:rPr>
  </w:style>
  <w:style w:type="character" w:styleId="af3">
    <w:name w:val="page number"/>
    <w:basedOn w:val="a2"/>
    <w:rsid w:val="0003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148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長野県総合教育センターにおける研修</vt:lpstr>
      <vt:lpstr>Ⅰ　長野県総合教育センターにおける研修</vt:lpstr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長野県総合教育センターにおける研修</dc:title>
  <dc:creator/>
  <cp:lastModifiedBy/>
  <cp:revision>1</cp:revision>
  <cp:lastPrinted>2012-03-29T23:13:00Z</cp:lastPrinted>
  <dcterms:created xsi:type="dcterms:W3CDTF">2020-02-25T14:01:00Z</dcterms:created>
  <dcterms:modified xsi:type="dcterms:W3CDTF">2023-02-28T06:46:00Z</dcterms:modified>
</cp:coreProperties>
</file>